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352357B1" w14:textId="77777777" w:rsidTr="00ED102A">
        <w:tc>
          <w:tcPr>
            <w:tcW w:w="9300" w:type="dxa"/>
            <w:shd w:val="clear" w:color="auto" w:fill="auto"/>
          </w:tcPr>
          <w:p w14:paraId="43D4BA7C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5302FFFC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7E7DF6B" w14:textId="77777777" w:rsidR="00DC46EF" w:rsidRDefault="00DC46EF" w:rsidP="00DC46EF">
      <w:pPr>
        <w:pStyle w:val="Level1Body"/>
      </w:pPr>
    </w:p>
    <w:p w14:paraId="0572D59B" w14:textId="77777777" w:rsidR="00DC46EF" w:rsidRDefault="00DC46EF" w:rsidP="00DC46EF">
      <w:pPr>
        <w:pStyle w:val="Level1Body"/>
      </w:pPr>
    </w:p>
    <w:p w14:paraId="21794499" w14:textId="39BC99B4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1B0CCB">
        <w:t>November 18, 2024</w:t>
      </w:r>
    </w:p>
    <w:p w14:paraId="44495848" w14:textId="77777777" w:rsidR="00DC46EF" w:rsidRPr="00BD5697" w:rsidRDefault="00DC46EF" w:rsidP="00DC46EF">
      <w:pPr>
        <w:pStyle w:val="Level1Body"/>
      </w:pPr>
    </w:p>
    <w:p w14:paraId="4CCC8C8F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5E3931F3" w14:textId="77777777" w:rsidR="00DC46EF" w:rsidRPr="00BD5697" w:rsidRDefault="00DC46EF" w:rsidP="00DC46EF">
      <w:pPr>
        <w:pStyle w:val="Level1Body"/>
      </w:pPr>
    </w:p>
    <w:p w14:paraId="533E159C" w14:textId="22C6A982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1B0CCB">
        <w:t>Clinton Paul</w:t>
      </w:r>
    </w:p>
    <w:p w14:paraId="0FCFF5D0" w14:textId="1E54C2DA" w:rsidR="00DC46EF" w:rsidRDefault="001B0CCB" w:rsidP="00DC46EF">
      <w:pPr>
        <w:pStyle w:val="Level3Body"/>
      </w:pPr>
      <w:r>
        <w:t>Nebraska Game and Parks</w:t>
      </w:r>
    </w:p>
    <w:p w14:paraId="3815F4DE" w14:textId="77777777" w:rsidR="00DC46EF" w:rsidRDefault="00DC46EF" w:rsidP="00DC46EF">
      <w:pPr>
        <w:pStyle w:val="Level1Body"/>
      </w:pPr>
    </w:p>
    <w:p w14:paraId="3D5FCD5A" w14:textId="111B8B22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1B0CCB">
        <w:rPr>
          <w:noProof/>
          <w:color w:val="auto"/>
        </w:rPr>
        <w:t>120306 OR</w:t>
      </w:r>
    </w:p>
    <w:p w14:paraId="1F55D455" w14:textId="77777777" w:rsidR="00FA5ABF" w:rsidRDefault="00FA5ABF"/>
    <w:p w14:paraId="3ABF842A" w14:textId="6DD4862E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1B0CCB">
        <w:rPr>
          <w:noProof/>
        </w:rPr>
        <w:t>Adult Pen -reared Rooster Pheasants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5B7385">
        <w:rPr>
          <w:noProof/>
        </w:rPr>
        <w:t>BRC Farms</w:t>
      </w:r>
      <w:r w:rsidRPr="00F31DD4">
        <w:t>.</w:t>
      </w:r>
    </w:p>
    <w:p w14:paraId="603E1D71" w14:textId="77777777" w:rsidR="00DC46EF" w:rsidRPr="00F31DD4" w:rsidRDefault="00DC46EF" w:rsidP="00DC46EF"/>
    <w:p w14:paraId="49FC5E41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71B8B429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C166" w14:textId="77777777" w:rsidR="001B0CCB" w:rsidRDefault="001B0CCB" w:rsidP="00DC46EF">
      <w:r>
        <w:separator/>
      </w:r>
    </w:p>
  </w:endnote>
  <w:endnote w:type="continuationSeparator" w:id="0">
    <w:p w14:paraId="33C34758" w14:textId="77777777" w:rsidR="001B0CCB" w:rsidRDefault="001B0CCB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6F1B" w14:textId="77777777" w:rsidR="00DC46EF" w:rsidRDefault="00DC46EF" w:rsidP="00DC46EF">
    <w:pPr>
      <w:pStyle w:val="Footer"/>
      <w:jc w:val="right"/>
    </w:pPr>
    <w:r>
      <w:t>SPB Form 42</w:t>
    </w:r>
  </w:p>
  <w:p w14:paraId="7D451A73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5F149E18" w14:textId="77777777" w:rsidR="00DC46EF" w:rsidRDefault="005B7385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501E359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6CD9" w14:textId="77777777" w:rsidR="001B0CCB" w:rsidRDefault="001B0CCB" w:rsidP="00DC46EF">
      <w:r>
        <w:separator/>
      </w:r>
    </w:p>
  </w:footnote>
  <w:footnote w:type="continuationSeparator" w:id="0">
    <w:p w14:paraId="60767576" w14:textId="77777777" w:rsidR="001B0CCB" w:rsidRDefault="001B0CCB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CB"/>
    <w:rsid w:val="000B5D16"/>
    <w:rsid w:val="001B0CCB"/>
    <w:rsid w:val="004451ED"/>
    <w:rsid w:val="005B7385"/>
    <w:rsid w:val="00C457DE"/>
    <w:rsid w:val="00D75107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C995"/>
  <w15:chartTrackingRefBased/>
  <w15:docId w15:val="{843D24A1-B599-479F-87ED-BDD35A8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St of NE,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2</cp:revision>
  <dcterms:created xsi:type="dcterms:W3CDTF">2024-11-15T14:52:00Z</dcterms:created>
  <dcterms:modified xsi:type="dcterms:W3CDTF">2024-11-18T19:36:00Z</dcterms:modified>
</cp:coreProperties>
</file>